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BD0BDC" w14:paraId="3975A420" w14:textId="01C31246">
      <w:pPr>
        <w:rPr>
          <w:sz w:val="8"/>
        </w:rPr>
      </w:pPr>
      <w:r>
        <w:rPr>
          <w:rFonts w:ascii="Calibri" w:hAnsi="Calibri"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0ACCB0A" wp14:anchorId="33A0B61C">
                <wp:simplePos x="0" y="0"/>
                <wp:positionH relativeFrom="margin">
                  <wp:posOffset>1219835</wp:posOffset>
                </wp:positionH>
                <wp:positionV relativeFrom="paragraph">
                  <wp:posOffset>476885</wp:posOffset>
                </wp:positionV>
                <wp:extent cx="2524125" cy="647700"/>
                <wp:effectExtent l="0" t="0" r="28575" b="19050"/>
                <wp:wrapNone/>
                <wp:docPr id="37" name="Akış Çizelgesi: Sonlandır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477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5511F" w:rsidR="00BD0BDC" w:rsidP="00BD0BDC" w:rsidRDefault="00BD0BDC" w14:paraId="141AC099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Öğrenci, öğretim elemanı, müdürlük, bağlı birimlerden gelen talepler, dilekçeler alınır.</w:t>
                            </w:r>
                          </w:p>
                          <w:p w:rsidR="00BD0BDC" w:rsidP="00BD0BDC" w:rsidRDefault="00BD0BDC" w14:paraId="615B71C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33A0B61C">
                <v:stroke joinstyle="miter"/>
                <v:path textboxrect="1018,3163,20582,18437" gradientshapeok="t" o:connecttype="rect"/>
              </v:shapetype>
              <v:shape id="Akış Çizelgesi: Sonlandırıcı 37" style="position:absolute;margin-left:96.05pt;margin-top:37.55pt;width:198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">
                <v:textbox>
                  <w:txbxContent>
                    <w:p w:rsidRPr="0055511F" w:rsidR="00BD0BDC" w:rsidP="00BD0BDC" w:rsidRDefault="00BD0BDC" w14:paraId="141AC099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Öğrenci, öğretim elemanı, müdürlük, bağlı birimlerden gelen talepler, dilekçeler alınır.</w:t>
                      </w:r>
                    </w:p>
                    <w:p w:rsidR="00BD0BDC" w:rsidP="00BD0BDC" w:rsidRDefault="00BD0BDC" w14:paraId="615B71C4" w14:textId="777777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6B4C357B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126254E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F721EB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81041C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2B8EC4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53F67D39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65AC8E8A" w14:textId="65CC6F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Personel İşleri 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D0BDC" w14:paraId="27E542D7" w14:textId="229F826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2072DFB2" wp14:anchorId="5C5A44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637540</wp:posOffset>
                      </wp:positionV>
                      <wp:extent cx="0" cy="323850"/>
                      <wp:effectExtent l="95250" t="0" r="7620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2EC49E0">
                      <v:path fillok="f" arrowok="t" o:connecttype="none"/>
                      <o:lock v:ext="edit" shapetype="t"/>
                    </v:shapetype>
                    <v:shape id="Düz Ok Bağlayıcısı 9" style="position:absolute;margin-left:92.75pt;margin-top:50.2pt;width:0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141EB81" w14:textId="7EB5B8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78F46C95" w14:textId="5C4A21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3B875A8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322EDF88" w14:textId="230137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D0BDC" w14:paraId="4B42267E" w14:textId="120BCC0C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FF620CA" wp14:anchorId="485A59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99060</wp:posOffset>
                      </wp:positionV>
                      <wp:extent cx="2514600" cy="54292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429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D0BDC" w:rsidP="00BD0BDC" w:rsidRDefault="00BD0BDC" w14:paraId="7AB39D8D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Bölüm başkanlığına gelen dilekçeler Bölüm Başkanlığı tarafından değerlendirilip Müdürlüğe bildirilir.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85A5906">
                      <v:stroke joinstyle="miter"/>
                      <v:path gradientshapeok="t" o:connecttype="rect"/>
                    </v:shapetype>
                    <v:shape id="Akış Çizelgesi: İşlem 5" style="position:absolute;margin-left:.1pt;margin-top:7.8pt;width:19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">
                      <v:textbox>
                        <w:txbxContent>
                          <w:p w:rsidRPr="0055511F" w:rsidR="00BD0BDC" w:rsidP="00BD0BDC" w:rsidRDefault="00BD0BDC" w14:paraId="7AB39D8D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Bölüm başkanlığına gelen dilekçeler Bölüm Başkanlığı tarafından değerlendirilip Müdürlüğe bildirilir.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06DC8AE" wp14:anchorId="3B185432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710565</wp:posOffset>
                      </wp:positionV>
                      <wp:extent cx="0" cy="323850"/>
                      <wp:effectExtent l="95250" t="0" r="7620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position:absolute;margin-left:91.25pt;margin-top:55.95pt;width:0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" w14:anchorId="337D0450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3CB918E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739BCFFF" w14:textId="0D980A6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47B85B8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52A9C93C" w14:textId="00AE65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7A2926" w14:paraId="57CE06F4" w14:textId="2BD7E59D">
            <w:pPr>
              <w:rPr>
                <w:sz w:val="14"/>
                <w:szCs w:val="14"/>
              </w:rPr>
            </w:pPr>
          </w:p>
          <w:p w:rsidR="00BD0BDC" w:rsidP="00BD0BDC" w:rsidRDefault="00BD0BDC" w14:paraId="55C90652" w14:textId="61FC2EE2">
            <w:pPr>
              <w:rPr>
                <w:sz w:val="14"/>
                <w:szCs w:val="14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054BD6D" wp14:anchorId="374DB21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53975</wp:posOffset>
                      </wp:positionV>
                      <wp:extent cx="2466975" cy="466725"/>
                      <wp:effectExtent l="0" t="0" r="28575" b="2857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D0BDC" w:rsidP="00BD0BDC" w:rsidRDefault="00BD0BDC" w14:paraId="7CE636DE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Kurulda görüşülmesi için gündem belirlenir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style="position:absolute;margin-left:.1pt;margin-top:4.25pt;width:19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" w14:anchorId="374DB21F">
                      <v:textbox>
                        <w:txbxContent>
                          <w:p w:rsidRPr="0055511F" w:rsidR="00BD0BDC" w:rsidP="00BD0BDC" w:rsidRDefault="00BD0BDC" w14:paraId="7CE636DE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Kurulda görüşülmesi için gündem belirlenir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0BDC" w:rsidP="00BD0BDC" w:rsidRDefault="00BD0BDC" w14:paraId="7020781A" w14:textId="47B76721">
            <w:pPr>
              <w:rPr>
                <w:sz w:val="14"/>
                <w:szCs w:val="14"/>
              </w:rPr>
            </w:pPr>
          </w:p>
          <w:p w:rsidRPr="00BD0BDC" w:rsidR="00BD0BDC" w:rsidP="00BD0BDC" w:rsidRDefault="00BD0BDC" w14:paraId="5699DFDB" w14:textId="6C131F4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EC1D159" wp14:anchorId="3457408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408305</wp:posOffset>
                      </wp:positionV>
                      <wp:extent cx="0" cy="323850"/>
                      <wp:effectExtent l="9525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style="position:absolute;margin-left:91.25pt;margin-top:32.15pt;width:0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" w14:anchorId="37CC02F4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82DC553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3EF7E927" w14:textId="1CD2E2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403DA83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069B31A5" w14:textId="3D8658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D0BDC" w14:paraId="0ACC28E3" w14:textId="2A7881AA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DF3C27C" wp14:anchorId="5BEFE0E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104775</wp:posOffset>
                      </wp:positionV>
                      <wp:extent cx="2466975" cy="571500"/>
                      <wp:effectExtent l="0" t="0" r="28575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D0BDC" w:rsidP="00BD0BDC" w:rsidRDefault="00BD0BDC" w14:paraId="7A3FFD3A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Kurul ya da Yönetim Kurulunun ne zaman ve nerede toplanılacağı ile ilgili yazı kurul üyelerine ÜBYS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‘ den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bildirilir.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style="position:absolute;margin-left:.1pt;margin-top:8.25pt;width:194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" w14:anchorId="5BEFE0ED">
                      <v:textbox>
                        <w:txbxContent>
                          <w:p w:rsidRPr="0055511F" w:rsidR="00BD0BDC" w:rsidP="00BD0BDC" w:rsidRDefault="00BD0BDC" w14:paraId="7A3FFD3A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Kurul ya da Yönetim Kurulunun ne zaman ve nerede toplanılacağı ile ilgili yazı kurul üyelerine ÜBYS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‘ den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bildirilir.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5494ACE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77C79F78" w14:textId="614F3D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16506BC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186C30DC" w14:textId="65F84D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D0BDC" w:rsidR="007A2926" w:rsidP="00BD0BDC" w:rsidRDefault="00BD0BDC" w14:paraId="099B35B3" w14:textId="0BAC878A">
            <w:pPr>
              <w:rPr>
                <w:sz w:val="14"/>
                <w:szCs w:val="14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5B497C6" wp14:anchorId="1F1B85BE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-209550</wp:posOffset>
                      </wp:positionV>
                      <wp:extent cx="0" cy="323850"/>
                      <wp:effectExtent l="95250" t="0" r="7620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01pt;margin-top:-16.5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" w14:anchorId="3F7E4679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08BE786" wp14:anchorId="087C6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95885</wp:posOffset>
                      </wp:positionV>
                      <wp:extent cx="2676525" cy="58102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D0BDC" w:rsidP="00BD0BDC" w:rsidRDefault="00BD0BDC" w14:paraId="692EDCA0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Belirlenen gün ve saat de Bölüm/Program kurullarında alınan kararların, Meslek yüksekokulu kurullarında değerlendirilmesi.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.1pt;margin-top:7.55pt;width:210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" w14:anchorId="087C61DC">
                      <v:textbox>
                        <w:txbxContent>
                          <w:p w:rsidRPr="0055511F" w:rsidR="00BD0BDC" w:rsidP="00BD0BDC" w:rsidRDefault="00BD0BDC" w14:paraId="692EDCA0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Belirlenen gün ve saat de Bölüm/Program kurullarında alınan kararların, Meslek yüksekokulu kurullarında değerlendirilmesi. Yapılır.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2267DC56" w14:textId="1C6DD0C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Akademik Teşkilat Yönetmeliği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057C8D96" w14:textId="37EF71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1F8A229D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2643017E" w14:textId="01CA1C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739CF698" w14:textId="196B829E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2C900BD" wp14:anchorId="0CFC0E1C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-197485</wp:posOffset>
                      </wp:positionV>
                      <wp:extent cx="0" cy="323850"/>
                      <wp:effectExtent l="95250" t="0" r="7620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100.25pt;margin-top:-15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" w14:anchorId="4FB4F73B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F3E2EAC" wp14:anchorId="731A789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116205</wp:posOffset>
                      </wp:positionV>
                      <wp:extent cx="2476500" cy="733425"/>
                      <wp:effectExtent l="0" t="0" r="19050" b="28575"/>
                      <wp:wrapNone/>
                      <wp:docPr id="35" name="Akış Çizelgesi: Sonlandır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7334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D0BDC" w:rsidP="00BD0BDC" w:rsidRDefault="00BD0BDC" w14:paraId="3742EC7E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Meslek yüksekokulu kurullarında alınana kararlardan, bağlı birimlere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gönderilmesi  (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Personel Daire Başkanlığı, Öğrenci İşleri Daire Başkanlığı ) yapılır. İlgili kişilere yönetim kurulu kararı bildirilir.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35" style="position:absolute;margin-left:3.85pt;margin-top:9.15pt;width:19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" w14:anchorId="731A7890">
                      <v:textbox>
                        <w:txbxContent>
                          <w:p w:rsidRPr="0055511F" w:rsidR="00BD0BDC" w:rsidP="00BD0BDC" w:rsidRDefault="00BD0BDC" w14:paraId="3742EC7E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Meslek yüksekokulu kurullarında alınana kararlardan, bağlı birimlere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gönderilmesi  (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Personel Daire Başkanlığı, Öğrenci İşleri Daire Başkanlığı ) yapılır. İlgili kişilere yönetim kurulu kararı bildirilir.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7AD0B6B" w14:textId="3B85DC9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D0BDC" w14:paraId="749BFEC8" w14:textId="39C459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A2926" w:rsidTr="00236C68" w14:paraId="1AB5BD8F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15EA081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6402291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57B0D3D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CB79AAE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4935E134" w14:textId="77777777">
      <w:r>
        <w:t xml:space="preserve">                                               </w:t>
      </w:r>
    </w:p>
    <w:sectPr w:rsidR="00A40877" w:rsidSect="00224FD7">
      <w:footerReference r:id="Ra5f0b927aa7c4c1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7998" w14:textId="77777777" w:rsidR="008D4426" w:rsidRDefault="008D4426">
      <w:r>
        <w:separator/>
      </w:r>
    </w:p>
  </w:endnote>
  <w:endnote w:type="continuationSeparator" w:id="0">
    <w:p w14:paraId="44660C89" w14:textId="77777777" w:rsidR="008D4426" w:rsidRDefault="008D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04FEB5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7ED7" w14:textId="77777777" w:rsidR="008D4426" w:rsidRDefault="008D4426">
      <w:r>
        <w:separator/>
      </w:r>
    </w:p>
  </w:footnote>
  <w:footnote w:type="continuationSeparator" w:id="0">
    <w:p w14:paraId="3BAC36CB" w14:textId="77777777" w:rsidR="008D4426" w:rsidRDefault="008D442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795E0B93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C04B46C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37D3151C" wp14:anchorId="33C8C24F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1B8A7A6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2A86EC8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152DD85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1AD0F91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DEFBFE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İA/030/01</w:t>
          </w:r>
        </w:p>
        <w:p w:rsidRPr="006A0EAB" w:rsidR="00236C68" w:rsidP="0054734C" w:rsidRDefault="00236C68" w14:paraId="51A168F1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14.10.2022</w:t>
          </w:r>
        </w:p>
        <w:p w:rsidRPr="006A0EAB" w:rsidR="00236C68" w:rsidP="0054734C" w:rsidRDefault="00236C68" w14:paraId="3843BA98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195A3948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35542D63" w14:textId="77777777">
          <w:pPr>
            <w:rPr>
              <w:lang w:val="en-US"/>
            </w:rPr>
          </w:pPr>
        </w:p>
      </w:tc>
    </w:tr>
    <w:tr w:rsidRPr="006A0EAB" w:rsidR="00236C68" w:rsidTr="00236C68" w14:paraId="3FE9EB6C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27EEF3B9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1508DAA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BİRİM KURULLAR ( KURUL- YÖNETİM KURULU )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0FB8CF00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0BF95F7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228673">
    <w:abstractNumId w:val="3"/>
  </w:num>
  <w:num w:numId="2" w16cid:durableId="245648057">
    <w:abstractNumId w:val="26"/>
  </w:num>
  <w:num w:numId="3" w16cid:durableId="1042905835">
    <w:abstractNumId w:val="8"/>
  </w:num>
  <w:num w:numId="4" w16cid:durableId="557278671">
    <w:abstractNumId w:val="10"/>
  </w:num>
  <w:num w:numId="5" w16cid:durableId="1616252202">
    <w:abstractNumId w:val="21"/>
  </w:num>
  <w:num w:numId="6" w16cid:durableId="1847284493">
    <w:abstractNumId w:val="24"/>
  </w:num>
  <w:num w:numId="7" w16cid:durableId="1104568838">
    <w:abstractNumId w:val="4"/>
  </w:num>
  <w:num w:numId="8" w16cid:durableId="769155538">
    <w:abstractNumId w:val="17"/>
  </w:num>
  <w:num w:numId="9" w16cid:durableId="619340642">
    <w:abstractNumId w:val="13"/>
  </w:num>
  <w:num w:numId="10" w16cid:durableId="1878620597">
    <w:abstractNumId w:val="9"/>
  </w:num>
  <w:num w:numId="11" w16cid:durableId="1723483415">
    <w:abstractNumId w:val="19"/>
  </w:num>
  <w:num w:numId="12" w16cid:durableId="1638756070">
    <w:abstractNumId w:val="25"/>
  </w:num>
  <w:num w:numId="13" w16cid:durableId="1466773647">
    <w:abstractNumId w:val="0"/>
  </w:num>
  <w:num w:numId="14" w16cid:durableId="1729300131">
    <w:abstractNumId w:val="5"/>
  </w:num>
  <w:num w:numId="15" w16cid:durableId="2128967962">
    <w:abstractNumId w:val="15"/>
  </w:num>
  <w:num w:numId="16" w16cid:durableId="1019963998">
    <w:abstractNumId w:val="16"/>
  </w:num>
  <w:num w:numId="17" w16cid:durableId="551499088">
    <w:abstractNumId w:val="7"/>
  </w:num>
  <w:num w:numId="18" w16cid:durableId="446659494">
    <w:abstractNumId w:val="14"/>
  </w:num>
  <w:num w:numId="19" w16cid:durableId="1691249861">
    <w:abstractNumId w:val="20"/>
  </w:num>
  <w:num w:numId="20" w16cid:durableId="1395853433">
    <w:abstractNumId w:val="11"/>
  </w:num>
  <w:num w:numId="21" w16cid:durableId="1571502489">
    <w:abstractNumId w:val="18"/>
  </w:num>
  <w:num w:numId="22" w16cid:durableId="2069184932">
    <w:abstractNumId w:val="2"/>
  </w:num>
  <w:num w:numId="23" w16cid:durableId="697657605">
    <w:abstractNumId w:val="6"/>
  </w:num>
  <w:num w:numId="24" w16cid:durableId="518742759">
    <w:abstractNumId w:val="1"/>
  </w:num>
  <w:num w:numId="25" w16cid:durableId="2007171406">
    <w:abstractNumId w:val="22"/>
  </w:num>
  <w:num w:numId="26" w16cid:durableId="2018194850">
    <w:abstractNumId w:val="23"/>
  </w:num>
  <w:num w:numId="27" w16cid:durableId="1621452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D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4426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0BDC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48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5f0b927aa7c4c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Birim Kurullar ( Kurul- Yönetim Kurulu ).dotx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1</cp:revision>
  <cp:lastPrinted>2018-09-24T13:03:00Z</cp:lastPrinted>
  <dcterms:created xsi:type="dcterms:W3CDTF">2022-10-13T10:56:00Z</dcterms:created>
  <dcterms:modified xsi:type="dcterms:W3CDTF">2022-10-13T11:03:00Z</dcterms:modified>
</cp:coreProperties>
</file>